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EFA0" w14:textId="77777777" w:rsidR="00760488" w:rsidRDefault="00760488" w:rsidP="00F42E1F">
      <w:pPr>
        <w:jc w:val="center"/>
        <w:rPr>
          <w:sz w:val="40"/>
          <w:szCs w:val="40"/>
        </w:rPr>
      </w:pPr>
    </w:p>
    <w:p w14:paraId="4986FABB" w14:textId="7AEBE465" w:rsidR="00F42E1F" w:rsidRDefault="00F42E1F" w:rsidP="00F42E1F">
      <w:pPr>
        <w:jc w:val="center"/>
        <w:rPr>
          <w:sz w:val="40"/>
          <w:szCs w:val="40"/>
        </w:rPr>
      </w:pPr>
      <w:r w:rsidRPr="00F42E1F">
        <w:rPr>
          <w:sz w:val="40"/>
          <w:szCs w:val="40"/>
        </w:rPr>
        <w:t>Job Application Form</w:t>
      </w:r>
    </w:p>
    <w:p w14:paraId="09481CC5" w14:textId="77777777" w:rsidR="00F42E1F" w:rsidRPr="00F42E1F" w:rsidRDefault="00F42E1F" w:rsidP="00F42E1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555"/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037B4264" w14:textId="77777777" w:rsidTr="00893CF6">
        <w:trPr>
          <w:trHeight w:val="889"/>
        </w:trPr>
        <w:tc>
          <w:tcPr>
            <w:tcW w:w="10440" w:type="dxa"/>
            <w:noWrap/>
            <w:vAlign w:val="center"/>
          </w:tcPr>
          <w:p w14:paraId="037B4263" w14:textId="27AA456E" w:rsidR="0004666A" w:rsidRDefault="0004666A" w:rsidP="000C7725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618835F" w14:textId="77777777" w:rsidR="00845195" w:rsidRDefault="00845195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</w:tblGrid>
      <w:tr w:rsidR="0019114C" w14:paraId="037B426B" w14:textId="77777777">
        <w:trPr>
          <w:cantSplit/>
          <w:trHeight w:val="348"/>
        </w:trPr>
        <w:tc>
          <w:tcPr>
            <w:tcW w:w="2340" w:type="dxa"/>
            <w:vAlign w:val="center"/>
          </w:tcPr>
          <w:p w14:paraId="037B4267" w14:textId="77777777" w:rsidR="0019114C" w:rsidRDefault="0019114C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Title of post applied for:</w:t>
            </w:r>
          </w:p>
        </w:tc>
        <w:tc>
          <w:tcPr>
            <w:tcW w:w="4680" w:type="dxa"/>
            <w:vAlign w:val="center"/>
          </w:tcPr>
          <w:p w14:paraId="037B4268" w14:textId="5C056EDF" w:rsidR="0019114C" w:rsidRDefault="0019114C">
            <w:pPr>
              <w:rPr>
                <w:rFonts w:cs="Arial"/>
              </w:rPr>
            </w:pPr>
          </w:p>
        </w:tc>
      </w:tr>
    </w:tbl>
    <w:p w14:paraId="037B426C" w14:textId="77777777" w:rsidR="0004666A" w:rsidRDefault="0004666A">
      <w:pPr>
        <w:rPr>
          <w:sz w:val="16"/>
        </w:rPr>
      </w:pPr>
    </w:p>
    <w:p w14:paraId="037B426D" w14:textId="4324E207" w:rsidR="0004666A" w:rsidRDefault="008163DE">
      <w:r>
        <w:t xml:space="preserve">  </w:t>
      </w:r>
      <w:r w:rsidR="0004666A">
        <w:t>Please write clearly in black ink or type.</w:t>
      </w:r>
    </w:p>
    <w:p w14:paraId="037B426E" w14:textId="77777777" w:rsidR="0004666A" w:rsidRDefault="0004666A">
      <w:pPr>
        <w:jc w:val="center"/>
        <w:rPr>
          <w:sz w:val="16"/>
        </w:rPr>
      </w:pPr>
    </w:p>
    <w:p w14:paraId="037B426F" w14:textId="77777777" w:rsidR="0004666A" w:rsidRDefault="0004666A">
      <w:pPr>
        <w:pStyle w:val="Heading3"/>
        <w:rPr>
          <w:sz w:val="24"/>
        </w:rPr>
      </w:pPr>
      <w:r>
        <w:rPr>
          <w:sz w:val="24"/>
        </w:rPr>
        <w:t>Confidential</w:t>
      </w:r>
    </w:p>
    <w:p w14:paraId="037B4270" w14:textId="77777777" w:rsidR="0004666A" w:rsidRDefault="0004666A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4666A" w14:paraId="037B42A9" w14:textId="77777777" w:rsidTr="00FB09FB">
        <w:trPr>
          <w:trHeight w:val="4726"/>
        </w:trPr>
        <w:tc>
          <w:tcPr>
            <w:tcW w:w="10456" w:type="dxa"/>
          </w:tcPr>
          <w:p w14:paraId="037B4271" w14:textId="77777777" w:rsidR="0004666A" w:rsidRPr="008163DE" w:rsidRDefault="0004666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1. PERSONAL DETAILS </w:t>
            </w:r>
            <w:r w:rsidRPr="008163DE">
              <w:rPr>
                <w:rFonts w:cs="Arial"/>
                <w:bCs/>
                <w:sz w:val="18"/>
                <w:szCs w:val="18"/>
              </w:rPr>
              <w:t>(BLOCK CAPITALS PLEASE)</w:t>
            </w:r>
          </w:p>
          <w:p w14:paraId="037B4272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  <w:tbl>
            <w:tblPr>
              <w:tblW w:w="10057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11"/>
              <w:gridCol w:w="634"/>
              <w:gridCol w:w="677"/>
              <w:gridCol w:w="945"/>
              <w:gridCol w:w="1369"/>
              <w:gridCol w:w="2237"/>
              <w:gridCol w:w="2884"/>
            </w:tblGrid>
            <w:tr w:rsidR="0004666A" w14:paraId="037B4277" w14:textId="77777777" w:rsidTr="00FB09FB">
              <w:trPr>
                <w:cantSplit/>
                <w:trHeight w:val="316"/>
              </w:trPr>
              <w:tc>
                <w:tcPr>
                  <w:tcW w:w="1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4" w14:textId="4FB8A7E6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5" w14:textId="68F97148" w:rsidR="0004666A" w:rsidRDefault="00863C5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First Names (Preferred Name)</w:t>
                  </w:r>
                  <w:r w:rsidR="0004666A"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6" w14:textId="449D56F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37B427C" w14:textId="77777777" w:rsidTr="00FB09FB">
              <w:trPr>
                <w:cantSplit/>
                <w:trHeight w:val="325"/>
              </w:trPr>
              <w:tc>
                <w:tcPr>
                  <w:tcW w:w="1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8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Former surnames if different: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9" w14:textId="4ED4FD4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A" w14:textId="26FA3CC1" w:rsidR="0004666A" w:rsidRDefault="00E4169B" w:rsidP="00863C5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Title</w:t>
                  </w:r>
                  <w:r w:rsidR="0004666A">
                    <w:rPr>
                      <w:rFonts w:cs="Arial"/>
                      <w:bCs/>
                      <w:szCs w:val="18"/>
                    </w:rPr>
                    <w:t>: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B" w14:textId="13D737FD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37B4281" w14:textId="77777777" w:rsidTr="00FB09F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16"/>
              </w:trPr>
              <w:tc>
                <w:tcPr>
                  <w:tcW w:w="493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D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37B427E" w14:textId="7EBDD313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7F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0" w14:textId="12C40CD2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037B4285" w14:textId="77777777" w:rsidTr="00FB09F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16"/>
              </w:trPr>
              <w:tc>
                <w:tcPr>
                  <w:tcW w:w="4936" w:type="dxa"/>
                  <w:gridSpan w:val="5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37B4282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3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 No (business):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4" w14:textId="02110C3E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037B4289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16"/>
              </w:trPr>
              <w:tc>
                <w:tcPr>
                  <w:tcW w:w="4936" w:type="dxa"/>
                  <w:gridSpan w:val="5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37B4286" w14:textId="53578413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7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8" w14:textId="630F5534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37B428E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16"/>
              </w:trPr>
              <w:tc>
                <w:tcPr>
                  <w:tcW w:w="2622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37B428A" w14:textId="51365386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314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B" w14:textId="24C56210" w:rsidR="0004666A" w:rsidRDefault="00863C5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Postcode:       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C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Fax No: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D" w14:textId="5E448BF3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037B4293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16"/>
              </w:trPr>
              <w:tc>
                <w:tcPr>
                  <w:tcW w:w="2622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8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E-Mail address:</w:t>
                  </w:r>
                </w:p>
              </w:tc>
              <w:tc>
                <w:tcPr>
                  <w:tcW w:w="231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0" w14:textId="45AFA79C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1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Nat. Insurance No:</w:t>
                  </w:r>
                </w:p>
              </w:tc>
              <w:tc>
                <w:tcPr>
                  <w:tcW w:w="2884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2" w14:textId="06B9D4E1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037B4297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76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4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Nationality: </w:t>
                  </w:r>
                </w:p>
              </w:tc>
              <w:tc>
                <w:tcPr>
                  <w:tcW w:w="22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5" w14:textId="064218BD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6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6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are not a British passport holder or a European Citizen, or you do not have the permanent right to remain in the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UK</w:t>
                      </w:r>
                    </w:smartTag>
                  </w:smartTag>
                  <w:r>
                    <w:rPr>
                      <w:rFonts w:cs="Arial"/>
                      <w:bCs/>
                      <w:sz w:val="18"/>
                      <w:szCs w:val="18"/>
                    </w:rPr>
                    <w:t>, you will require a work permit.</w:t>
                  </w:r>
                </w:p>
              </w:tc>
            </w:tr>
            <w:tr w:rsidR="0004666A" w14:paraId="037B429D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59"/>
              </w:trPr>
              <w:tc>
                <w:tcPr>
                  <w:tcW w:w="26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8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Do you need a work permit to be employed in the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cs="Arial"/>
                        </w:rPr>
                        <w:t>UK</w:t>
                      </w:r>
                    </w:smartTag>
                  </w:smartTag>
                  <w:r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9" w14:textId="77777777" w:rsidR="0004666A" w:rsidRDefault="00D12D50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="0004666A"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0"/>
                  <w:r w:rsidR="0004666A">
                    <w:rPr>
                      <w:rFonts w:cs="Arial"/>
                    </w:rPr>
                    <w:t xml:space="preserve"> Yes  </w:t>
                  </w:r>
                </w:p>
                <w:p w14:paraId="037B429A" w14:textId="77777777" w:rsidR="0004666A" w:rsidRDefault="00D12D50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="0004666A"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1"/>
                  <w:r w:rsidR="0004666A">
                    <w:rPr>
                      <w:rFonts w:cs="Arial"/>
                    </w:rPr>
                    <w:t xml:space="preserve">  No</w:t>
                  </w:r>
                </w:p>
              </w:tc>
              <w:tc>
                <w:tcPr>
                  <w:tcW w:w="6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B" w14:textId="5F9DBB3D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already have a work permit, when does it expire? </w:t>
                  </w:r>
                </w:p>
                <w:p w14:paraId="037B429C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(Please note that your current work permit may not be valid for this post.)</w:t>
                  </w:r>
                </w:p>
              </w:tc>
            </w:tr>
            <w:tr w:rsidR="0004666A" w14:paraId="037B42A0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16"/>
              </w:trPr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E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Where did you learn of the post?</w:t>
                  </w:r>
                </w:p>
              </w:tc>
              <w:tc>
                <w:tcPr>
                  <w:tcW w:w="6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29F" w14:textId="222868EC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037B42A1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  <w:p w14:paraId="037B42A8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037B42AA" w14:textId="77777777" w:rsidR="0004666A" w:rsidRDefault="0004666A">
      <w:pPr>
        <w:rPr>
          <w:sz w:val="16"/>
        </w:rPr>
      </w:pPr>
    </w:p>
    <w:p w14:paraId="037B42AB" w14:textId="77777777" w:rsidR="0004666A" w:rsidRDefault="0004666A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4666A" w14:paraId="037B42E0" w14:textId="77777777" w:rsidTr="001256C1">
        <w:trPr>
          <w:trHeight w:val="4229"/>
        </w:trPr>
        <w:tc>
          <w:tcPr>
            <w:tcW w:w="10440" w:type="dxa"/>
            <w:noWrap/>
          </w:tcPr>
          <w:p w14:paraId="037B42AC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 EDUCATION AND PROFESSIONAL QUALIFICATIONS</w:t>
            </w:r>
          </w:p>
          <w:p w14:paraId="037B42AD" w14:textId="77777777" w:rsidR="0004666A" w:rsidRDefault="0004666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(Original documents as proof of qualification will be required at interview.)</w:t>
            </w:r>
          </w:p>
          <w:p w14:paraId="037B42AE" w14:textId="77777777" w:rsidR="0004666A" w:rsidRDefault="0004666A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4"/>
              <w:gridCol w:w="1275"/>
              <w:gridCol w:w="1275"/>
              <w:gridCol w:w="2549"/>
              <w:gridCol w:w="1983"/>
            </w:tblGrid>
            <w:tr w:rsidR="0011202A" w14:paraId="037B42B4" w14:textId="77777777" w:rsidTr="0011202A">
              <w:trPr>
                <w:cantSplit/>
                <w:trHeight w:val="170"/>
              </w:trPr>
              <w:tc>
                <w:tcPr>
                  <w:tcW w:w="2974" w:type="dxa"/>
                  <w:vMerge w:val="restart"/>
                  <w:noWrap/>
                  <w:vAlign w:val="center"/>
                </w:tcPr>
                <w:p w14:paraId="037B42AF" w14:textId="77777777" w:rsidR="0011202A" w:rsidRDefault="0011202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Secondary School / College / University</w:t>
                  </w:r>
                </w:p>
              </w:tc>
              <w:tc>
                <w:tcPr>
                  <w:tcW w:w="2549" w:type="dxa"/>
                  <w:gridSpan w:val="2"/>
                  <w:vAlign w:val="center"/>
                </w:tcPr>
                <w:p w14:paraId="037B42B0" w14:textId="77777777" w:rsidR="0011202A" w:rsidRDefault="0011202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2549" w:type="dxa"/>
                  <w:vMerge w:val="restart"/>
                  <w:vAlign w:val="center"/>
                </w:tcPr>
                <w:p w14:paraId="037B42B1" w14:textId="29711197" w:rsidR="0011202A" w:rsidRDefault="00863C5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Qualification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037B42B3" w14:textId="409E6793" w:rsidR="0011202A" w:rsidRDefault="00863C5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Level (if appropriate)</w:t>
                  </w:r>
                </w:p>
              </w:tc>
            </w:tr>
            <w:tr w:rsidR="0011202A" w14:paraId="037B42BB" w14:textId="77777777" w:rsidTr="0011202A">
              <w:trPr>
                <w:cantSplit/>
                <w:trHeight w:val="166"/>
              </w:trPr>
              <w:tc>
                <w:tcPr>
                  <w:tcW w:w="2974" w:type="dxa"/>
                  <w:vMerge/>
                  <w:noWrap/>
                  <w:vAlign w:val="center"/>
                </w:tcPr>
                <w:p w14:paraId="037B42B5" w14:textId="77777777" w:rsidR="0011202A" w:rsidRDefault="0011202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B6" w14:textId="77777777" w:rsidR="0011202A" w:rsidRDefault="0011202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7B42B7" w14:textId="77777777" w:rsidR="0011202A" w:rsidRDefault="0011202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2549" w:type="dxa"/>
                  <w:vMerge/>
                  <w:vAlign w:val="center"/>
                </w:tcPr>
                <w:p w14:paraId="037B42B8" w14:textId="77777777" w:rsidR="0011202A" w:rsidRDefault="0011202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037B42BA" w14:textId="77777777" w:rsidR="0011202A" w:rsidRDefault="0011202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11202A" w14:paraId="037B42C2" w14:textId="77777777" w:rsidTr="0011202A">
              <w:trPr>
                <w:cantSplit/>
                <w:trHeight w:val="558"/>
              </w:trPr>
              <w:tc>
                <w:tcPr>
                  <w:tcW w:w="2974" w:type="dxa"/>
                  <w:vAlign w:val="center"/>
                </w:tcPr>
                <w:p w14:paraId="037B42BC" w14:textId="2F2DC555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BD" w14:textId="369C8F2F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BE" w14:textId="42A7B376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49" w:type="dxa"/>
                  <w:vAlign w:val="center"/>
                </w:tcPr>
                <w:p w14:paraId="037B42BF" w14:textId="69858762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37B42C1" w14:textId="36294D41" w:rsidR="0011202A" w:rsidRDefault="0011202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11202A" w14:paraId="037B42C9" w14:textId="77777777" w:rsidTr="0011202A">
              <w:trPr>
                <w:cantSplit/>
                <w:trHeight w:val="558"/>
              </w:trPr>
              <w:tc>
                <w:tcPr>
                  <w:tcW w:w="2974" w:type="dxa"/>
                  <w:vAlign w:val="center"/>
                </w:tcPr>
                <w:p w14:paraId="037B42C3" w14:textId="3D57DFD7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C4" w14:textId="0D10173B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C5" w14:textId="4EB190E2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49" w:type="dxa"/>
                  <w:vAlign w:val="center"/>
                </w:tcPr>
                <w:p w14:paraId="037B42C6" w14:textId="0E9A40B8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37B42C8" w14:textId="09F81DC2" w:rsidR="0011202A" w:rsidRDefault="0011202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11202A" w14:paraId="037B42D0" w14:textId="77777777" w:rsidTr="0011202A">
              <w:trPr>
                <w:cantSplit/>
                <w:trHeight w:val="558"/>
              </w:trPr>
              <w:tc>
                <w:tcPr>
                  <w:tcW w:w="2974" w:type="dxa"/>
                  <w:vAlign w:val="center"/>
                </w:tcPr>
                <w:p w14:paraId="037B42CA" w14:textId="3995BE4A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CB" w14:textId="03539C09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CC" w14:textId="146860BB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49" w:type="dxa"/>
                  <w:vAlign w:val="center"/>
                </w:tcPr>
                <w:p w14:paraId="037B42CD" w14:textId="162494AD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37B42CF" w14:textId="6F3317CA" w:rsidR="0011202A" w:rsidRDefault="0011202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11202A" w14:paraId="037B42D7" w14:textId="77777777" w:rsidTr="0011202A">
              <w:trPr>
                <w:cantSplit/>
                <w:trHeight w:val="558"/>
              </w:trPr>
              <w:tc>
                <w:tcPr>
                  <w:tcW w:w="2974" w:type="dxa"/>
                  <w:vAlign w:val="center"/>
                </w:tcPr>
                <w:p w14:paraId="037B42D1" w14:textId="1389C728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D2" w14:textId="6934395E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D3" w14:textId="1F5DB6A2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49" w:type="dxa"/>
                  <w:vAlign w:val="center"/>
                </w:tcPr>
                <w:p w14:paraId="037B42D4" w14:textId="07A350C1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37B42D6" w14:textId="40B1FF7E" w:rsidR="0011202A" w:rsidRDefault="0011202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11202A" w14:paraId="037B42DE" w14:textId="77777777" w:rsidTr="0011202A">
              <w:trPr>
                <w:cantSplit/>
                <w:trHeight w:val="558"/>
              </w:trPr>
              <w:tc>
                <w:tcPr>
                  <w:tcW w:w="2974" w:type="dxa"/>
                  <w:vAlign w:val="center"/>
                </w:tcPr>
                <w:p w14:paraId="037B42D8" w14:textId="6010ACA3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D9" w14:textId="19B56C83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37B42DA" w14:textId="7938F900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49" w:type="dxa"/>
                  <w:vAlign w:val="center"/>
                </w:tcPr>
                <w:p w14:paraId="037B42DB" w14:textId="42E57EA9" w:rsidR="0011202A" w:rsidRDefault="0011202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37B42DD" w14:textId="27AA149C" w:rsidR="0011202A" w:rsidRDefault="0011202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</w:tbl>
          <w:p w14:paraId="037B42DF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</w:tc>
      </w:tr>
    </w:tbl>
    <w:p w14:paraId="037B42E1" w14:textId="77777777" w:rsidR="0004666A" w:rsidRDefault="0004666A"/>
    <w:p w14:paraId="7DAD30FA" w14:textId="77777777" w:rsidR="007E4AC0" w:rsidRDefault="007E4AC0"/>
    <w:p w14:paraId="511EDE08" w14:textId="77777777" w:rsidR="007E4AC0" w:rsidRDefault="007E4A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9"/>
      </w:tblGrid>
      <w:tr w:rsidR="0004666A" w14:paraId="037B42EB" w14:textId="77777777" w:rsidTr="00FD151B">
        <w:trPr>
          <w:trHeight w:val="11815"/>
        </w:trPr>
        <w:tc>
          <w:tcPr>
            <w:tcW w:w="10269" w:type="dxa"/>
            <w:noWrap/>
          </w:tcPr>
          <w:p w14:paraId="2D8884BD" w14:textId="77777777" w:rsidR="00FD151B" w:rsidRDefault="00FD151B">
            <w:pPr>
              <w:rPr>
                <w:rFonts w:cs="Arial"/>
                <w:b/>
              </w:rPr>
            </w:pPr>
          </w:p>
          <w:p w14:paraId="037B42EA" w14:textId="61CDC196" w:rsidR="0004666A" w:rsidRDefault="00FD15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Relevant Training Courses with dates:</w:t>
            </w:r>
          </w:p>
        </w:tc>
      </w:tr>
    </w:tbl>
    <w:p w14:paraId="037B42EC" w14:textId="77777777" w:rsidR="0004666A" w:rsidRDefault="0004666A"/>
    <w:tbl>
      <w:tblPr>
        <w:tblpPr w:leftFromText="180" w:rightFromText="180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411B0" w14:paraId="644B04F9" w14:textId="77777777" w:rsidTr="00A46AE3">
        <w:trPr>
          <w:trHeight w:val="5813"/>
        </w:trPr>
        <w:tc>
          <w:tcPr>
            <w:tcW w:w="10440" w:type="dxa"/>
            <w:noWrap/>
          </w:tcPr>
          <w:p w14:paraId="42DC42AA" w14:textId="77777777" w:rsidR="00C411B0" w:rsidRDefault="00C411B0" w:rsidP="00A46AE3">
            <w:pPr>
              <w:rPr>
                <w:rFonts w:cs="Arial"/>
                <w:b/>
                <w:sz w:val="24"/>
              </w:rPr>
            </w:pPr>
          </w:p>
          <w:p w14:paraId="619B6798" w14:textId="16F65B16" w:rsidR="00C411B0" w:rsidRDefault="00C411B0" w:rsidP="00A46AE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 PRESENT POST</w:t>
            </w:r>
          </w:p>
          <w:tbl>
            <w:tblPr>
              <w:tblpPr w:leftFromText="180" w:rightFromText="180" w:vertAnchor="text" w:horzAnchor="margin" w:tblpY="206"/>
              <w:tblOverlap w:val="never"/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6"/>
              <w:gridCol w:w="687"/>
              <w:gridCol w:w="1144"/>
              <w:gridCol w:w="1207"/>
              <w:gridCol w:w="624"/>
              <w:gridCol w:w="2015"/>
              <w:gridCol w:w="2564"/>
            </w:tblGrid>
            <w:tr w:rsidR="00C411B0" w14:paraId="686BAC95" w14:textId="77777777" w:rsidTr="00C411B0">
              <w:trPr>
                <w:cantSplit/>
                <w:trHeight w:val="497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E0BA2" w14:textId="77777777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11DAB" w14:textId="0E3B4630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BFE77" w14:textId="1730829A" w:rsidR="00C411B0" w:rsidRDefault="00646862" w:rsidP="00A46AE3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 and </w:t>
                  </w:r>
                  <w:r w:rsidR="00C411B0">
                    <w:rPr>
                      <w:rFonts w:cs="Arial"/>
                      <w:bCs/>
                      <w:szCs w:val="18"/>
                    </w:rPr>
                    <w:t xml:space="preserve">Grade: 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DF0CD" w14:textId="20E63F60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411B0" w14:paraId="0A5F8DF2" w14:textId="77777777" w:rsidTr="00C411B0">
              <w:trPr>
                <w:cantSplit/>
                <w:trHeight w:val="512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8AE3E" w14:textId="77777777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3964" w14:textId="13005BE8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3AC5C" w14:textId="77777777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82927" w14:textId="3C1A1154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411B0" w14:paraId="17C69A2E" w14:textId="77777777" w:rsidTr="00C411B0">
              <w:tblPrEx>
                <w:tblLook w:val="01E0" w:firstRow="1" w:lastRow="1" w:firstColumn="1" w:lastColumn="1" w:noHBand="0" w:noVBand="0"/>
              </w:tblPrEx>
              <w:trPr>
                <w:cantSplit/>
                <w:trHeight w:val="415"/>
              </w:trPr>
              <w:tc>
                <w:tcPr>
                  <w:tcW w:w="5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D5290D" w14:textId="77777777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22948AAD" w14:textId="0FD29D2A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8D61B" w14:textId="77777777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A99AE" w14:textId="4F1799FB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C411B0" w14:paraId="4172EB55" w14:textId="77777777" w:rsidTr="00C411B0">
              <w:tblPrEx>
                <w:tblLook w:val="01E0" w:firstRow="1" w:lastRow="1" w:firstColumn="1" w:lastColumn="1" w:noHBand="0" w:noVBand="0"/>
              </w:tblPrEx>
              <w:trPr>
                <w:cantSplit/>
                <w:trHeight w:val="415"/>
              </w:trPr>
              <w:tc>
                <w:tcPr>
                  <w:tcW w:w="5014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1594D4" w14:textId="77777777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52C0" w14:textId="7F4332CE" w:rsidR="00C411B0" w:rsidRDefault="0011202A" w:rsidP="00A46AE3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</w:t>
                  </w:r>
                  <w:r w:rsidR="00C411B0">
                    <w:rPr>
                      <w:rFonts w:cs="Arial"/>
                    </w:rPr>
                    <w:t>ded (if applicable):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23909" w14:textId="577B238D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C411B0" w14:paraId="190B3E6D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7"/>
              </w:trPr>
              <w:tc>
                <w:tcPr>
                  <w:tcW w:w="5014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70BAE648" w14:textId="1DE40B7B" w:rsidR="00C411B0" w:rsidRDefault="00C411B0" w:rsidP="00A46AE3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D214028" w14:textId="77777777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A71CDF" w14:textId="77777777" w:rsidR="00C411B0" w:rsidRDefault="00C411B0" w:rsidP="00A46AE3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411B0" w14:paraId="2D2C82AA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7"/>
              </w:trPr>
              <w:tc>
                <w:tcPr>
                  <w:tcW w:w="2663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F66A3E7" w14:textId="17F84F51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AB99E" w14:textId="149BC725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  <w:r w:rsidRPr="00913C1B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 Code&gt;"/>
                          <w:maxLength w:val="11"/>
                        </w:textInput>
                      </w:ffData>
                    </w:fldChar>
                  </w:r>
                  <w:r w:rsidRPr="00913C1B">
                    <w:rPr>
                      <w:rFonts w:cs="Arial"/>
                    </w:rPr>
                    <w:instrText xml:space="preserve"> FORMTEXT </w:instrText>
                  </w:r>
                  <w:r w:rsidRPr="00913C1B">
                    <w:rPr>
                      <w:rFonts w:cs="Arial"/>
                    </w:rPr>
                  </w:r>
                  <w:r w:rsidRPr="00913C1B">
                    <w:rPr>
                      <w:rFonts w:cs="Arial"/>
                    </w:rPr>
                    <w:fldChar w:fldCharType="separate"/>
                  </w:r>
                  <w:r w:rsidR="00863C5E" w:rsidRPr="00913C1B">
                    <w:rPr>
                      <w:rFonts w:cs="Arial"/>
                      <w:noProof/>
                    </w:rPr>
                    <w:t>Postc</w:t>
                  </w:r>
                  <w:r w:rsidRPr="00913C1B">
                    <w:rPr>
                      <w:rFonts w:cs="Arial"/>
                      <w:noProof/>
                    </w:rPr>
                    <w:t>ode</w:t>
                  </w:r>
                  <w:r w:rsidRPr="00913C1B">
                    <w:rPr>
                      <w:rFonts w:cs="Arial"/>
                    </w:rPr>
                    <w:fldChar w:fldCharType="end"/>
                  </w:r>
                  <w:r w:rsidR="005F0B9D">
                    <w:rPr>
                      <w:rFonts w:cs="Arial"/>
                    </w:rPr>
                    <w:t xml:space="preserve">: </w:t>
                  </w:r>
                </w:p>
              </w:tc>
              <w:tc>
                <w:tcPr>
                  <w:tcW w:w="263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9FE765" w14:textId="77777777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F76A" w14:textId="77777777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C411B0" w14:paraId="71A766F4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742"/>
              </w:trPr>
              <w:tc>
                <w:tcPr>
                  <w:tcW w:w="102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D6F7A" w14:textId="77777777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responsibilities, to whom you are responsible and staff responsible to you (if applicable):</w:t>
                  </w:r>
                </w:p>
                <w:p w14:paraId="75CA6C3D" w14:textId="50994280" w:rsidR="00C411B0" w:rsidRDefault="00C411B0" w:rsidP="00A46AE3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11B0" w14:paraId="2AE6A106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7"/>
              </w:trPr>
              <w:tc>
                <w:tcPr>
                  <w:tcW w:w="3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59627" w14:textId="15CF9433" w:rsidR="00C411B0" w:rsidRDefault="0011202A" w:rsidP="00A46AE3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</w:t>
                  </w:r>
                  <w:r w:rsidR="00C411B0">
                    <w:rPr>
                      <w:rFonts w:cs="Arial"/>
                    </w:rPr>
                    <w:t>or leaving or wishing to leave:</w:t>
                  </w:r>
                </w:p>
              </w:tc>
              <w:tc>
                <w:tcPr>
                  <w:tcW w:w="6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E2538" w14:textId="22991A05" w:rsidR="00C411B0" w:rsidRDefault="00C411B0" w:rsidP="00A46AE3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411B0" w14:paraId="0DF12933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7"/>
              </w:trPr>
              <w:tc>
                <w:tcPr>
                  <w:tcW w:w="56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C2830" w14:textId="77777777" w:rsidR="00C411B0" w:rsidRDefault="00C411B0" w:rsidP="00A46AE3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Period of notice required to terminate present employment:</w:t>
                  </w:r>
                </w:p>
              </w:tc>
              <w:tc>
                <w:tcPr>
                  <w:tcW w:w="4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E9E72" w14:textId="6687EC69" w:rsidR="00C411B0" w:rsidRDefault="00C411B0" w:rsidP="00A46AE3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411B0" w14:paraId="63C976B7" w14:textId="77777777" w:rsidTr="00C411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819"/>
              </w:trPr>
              <w:tc>
                <w:tcPr>
                  <w:tcW w:w="102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63C53" w14:textId="7B0999A2" w:rsidR="00C411B0" w:rsidRDefault="00C411B0" w:rsidP="00A46AE3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t xml:space="preserve">Please notify us of any dates you are </w:t>
                  </w:r>
                  <w:r w:rsidR="00AF6778">
                    <w:rPr>
                      <w:rFonts w:cs="Arial"/>
                    </w:rPr>
                    <w:t xml:space="preserve">not </w:t>
                  </w:r>
                  <w:r>
                    <w:rPr>
                      <w:rFonts w:cs="Arial"/>
                    </w:rPr>
                    <w:t>available for interview:</w:t>
                  </w:r>
                </w:p>
                <w:p w14:paraId="0B054234" w14:textId="078553A3" w:rsidR="00C411B0" w:rsidRDefault="00C411B0" w:rsidP="00A46AE3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21E21919" w14:textId="77777777" w:rsidR="00C411B0" w:rsidRDefault="00C411B0" w:rsidP="00A46AE3">
            <w:pPr>
              <w:rPr>
                <w:rFonts w:cs="Arial"/>
                <w:bCs/>
              </w:rPr>
            </w:pPr>
          </w:p>
          <w:p w14:paraId="4D197284" w14:textId="77777777" w:rsidR="00C411B0" w:rsidRDefault="00C411B0" w:rsidP="00A46AE3">
            <w:pPr>
              <w:rPr>
                <w:rFonts w:cs="Arial"/>
                <w:b/>
              </w:rPr>
            </w:pPr>
          </w:p>
        </w:tc>
      </w:tr>
    </w:tbl>
    <w:p w14:paraId="037B431A" w14:textId="77777777" w:rsidR="0004666A" w:rsidRDefault="0004666A"/>
    <w:p w14:paraId="3A6CF2B3" w14:textId="77777777" w:rsidR="003D61EF" w:rsidRDefault="003D61EF"/>
    <w:p w14:paraId="0FFB4BDB" w14:textId="77777777" w:rsidR="003D61EF" w:rsidRDefault="003D61EF"/>
    <w:tbl>
      <w:tblPr>
        <w:tblpPr w:leftFromText="180" w:rightFromText="180" w:vertAnchor="text" w:horzAnchor="margin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C7725" w14:paraId="73E415A2" w14:textId="77777777" w:rsidTr="003D61EF">
        <w:trPr>
          <w:trHeight w:val="12734"/>
        </w:trPr>
        <w:tc>
          <w:tcPr>
            <w:tcW w:w="10440" w:type="dxa"/>
            <w:noWrap/>
          </w:tcPr>
          <w:p w14:paraId="0F9C56F0" w14:textId="77777777" w:rsidR="000C7725" w:rsidRDefault="000C7725" w:rsidP="003D61EF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4. PREVIOUS EMPLOYMENT</w:t>
            </w:r>
          </w:p>
          <w:p w14:paraId="7BBFE0B8" w14:textId="77777777" w:rsidR="000C7725" w:rsidRPr="00B62608" w:rsidRDefault="000C7725" w:rsidP="003D61EF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  </w:t>
            </w:r>
            <w:r w:rsidRPr="00B62608">
              <w:rPr>
                <w:rFonts w:cs="Arial"/>
                <w:sz w:val="24"/>
              </w:rPr>
              <w:t>(Please use continuation sheet if necessary.)</w:t>
            </w:r>
          </w:p>
          <w:p w14:paraId="0B1CE124" w14:textId="77777777" w:rsidR="000C7725" w:rsidRDefault="000C7725" w:rsidP="003D61EF">
            <w:pPr>
              <w:rPr>
                <w:rFonts w:cs="Arial"/>
                <w:bCs/>
              </w:rPr>
            </w:pPr>
          </w:p>
          <w:tbl>
            <w:tblPr>
              <w:tblW w:w="10129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0"/>
              <w:gridCol w:w="1807"/>
              <w:gridCol w:w="3797"/>
              <w:gridCol w:w="2175"/>
            </w:tblGrid>
            <w:tr w:rsidR="000C7725" w14:paraId="6CE22467" w14:textId="77777777" w:rsidTr="00466199">
              <w:trPr>
                <w:cantSplit/>
                <w:trHeight w:val="258"/>
              </w:trPr>
              <w:tc>
                <w:tcPr>
                  <w:tcW w:w="2350" w:type="dxa"/>
                  <w:vMerge w:val="restart"/>
                  <w:vAlign w:val="center"/>
                </w:tcPr>
                <w:p w14:paraId="6DF5E3F0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and Address of Employers</w:t>
                  </w: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0D36616E" w14:textId="36477AC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Position held</w:t>
                  </w:r>
                  <w:r w:rsidR="00646862">
                    <w:rPr>
                      <w:rFonts w:cs="Arial"/>
                    </w:rPr>
                    <w:t xml:space="preserve"> including dates</w:t>
                  </w:r>
                </w:p>
              </w:tc>
              <w:tc>
                <w:tcPr>
                  <w:tcW w:w="3797" w:type="dxa"/>
                  <w:vMerge w:val="restart"/>
                  <w:vAlign w:val="center"/>
                </w:tcPr>
                <w:p w14:paraId="7A447A85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</w:t>
                  </w:r>
                </w:p>
              </w:tc>
              <w:tc>
                <w:tcPr>
                  <w:tcW w:w="2173" w:type="dxa"/>
                  <w:vMerge w:val="restart"/>
                  <w:vAlign w:val="center"/>
                </w:tcPr>
                <w:p w14:paraId="301D3E0C" w14:textId="2D8F0C42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Final grade and </w:t>
                  </w:r>
                  <w:r w:rsidR="000C7725">
                    <w:rPr>
                      <w:rFonts w:cs="Arial"/>
                    </w:rPr>
                    <w:t>salary</w:t>
                  </w:r>
                </w:p>
              </w:tc>
            </w:tr>
            <w:tr w:rsidR="000C7725" w14:paraId="5DF18618" w14:textId="77777777" w:rsidTr="00466199">
              <w:trPr>
                <w:cantSplit/>
                <w:trHeight w:val="303"/>
              </w:trPr>
              <w:tc>
                <w:tcPr>
                  <w:tcW w:w="2350" w:type="dxa"/>
                  <w:vMerge/>
                  <w:vAlign w:val="center"/>
                </w:tcPr>
                <w:p w14:paraId="3A9B7FA6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807" w:type="dxa"/>
                  <w:vMerge/>
                </w:tcPr>
                <w:p w14:paraId="7A7CE36F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3797" w:type="dxa"/>
                  <w:vMerge/>
                  <w:vAlign w:val="center"/>
                </w:tcPr>
                <w:p w14:paraId="242E1B40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  <w:tc>
                <w:tcPr>
                  <w:tcW w:w="2173" w:type="dxa"/>
                  <w:vMerge/>
                  <w:vAlign w:val="center"/>
                </w:tcPr>
                <w:p w14:paraId="17D83EE5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0C7725" w14:paraId="3D043315" w14:textId="77777777" w:rsidTr="00466199">
              <w:trPr>
                <w:cantSplit/>
                <w:trHeight w:val="1115"/>
              </w:trPr>
              <w:tc>
                <w:tcPr>
                  <w:tcW w:w="2350" w:type="dxa"/>
                </w:tcPr>
                <w:p w14:paraId="22ADD7E5" w14:textId="4D6479B0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0240236B" w14:textId="1A0AE78E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  <w:tc>
                <w:tcPr>
                  <w:tcW w:w="3797" w:type="dxa"/>
                  <w:vAlign w:val="center"/>
                </w:tcPr>
                <w:p w14:paraId="719B6E53" w14:textId="2F6204C9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72E457AB" w14:textId="5E5E5076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22802FCF" w14:textId="77777777" w:rsidTr="00466199">
              <w:trPr>
                <w:cantSplit/>
                <w:trHeight w:val="849"/>
              </w:trPr>
              <w:tc>
                <w:tcPr>
                  <w:tcW w:w="10129" w:type="dxa"/>
                  <w:gridSpan w:val="4"/>
                  <w:tcBorders>
                    <w:bottom w:val="single" w:sz="4" w:space="0" w:color="auto"/>
                  </w:tcBorders>
                </w:tcPr>
                <w:p w14:paraId="5DA1C7F0" w14:textId="0298D976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</w:tc>
            </w:tr>
            <w:tr w:rsidR="000C7725" w14:paraId="45F1EC81" w14:textId="77777777" w:rsidTr="00466199">
              <w:trPr>
                <w:cantSplit/>
                <w:trHeight w:val="106"/>
              </w:trPr>
              <w:tc>
                <w:tcPr>
                  <w:tcW w:w="10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B6E813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02C67127" w14:textId="77777777" w:rsidTr="00466199">
              <w:trPr>
                <w:cantSplit/>
                <w:trHeight w:val="706"/>
              </w:trPr>
              <w:tc>
                <w:tcPr>
                  <w:tcW w:w="2350" w:type="dxa"/>
                  <w:tcBorders>
                    <w:top w:val="single" w:sz="4" w:space="0" w:color="auto"/>
                  </w:tcBorders>
                </w:tcPr>
                <w:p w14:paraId="30096092" w14:textId="756532B5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and Address of Employers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</w:tcBorders>
                  <w:vAlign w:val="center"/>
                </w:tcPr>
                <w:p w14:paraId="72CA97A7" w14:textId="160A803E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Position held including dates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</w:tcBorders>
                  <w:vAlign w:val="center"/>
                </w:tcPr>
                <w:p w14:paraId="6128E0F8" w14:textId="5AB8F611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</w:tcBorders>
                  <w:vAlign w:val="center"/>
                </w:tcPr>
                <w:p w14:paraId="784B7B4F" w14:textId="7918F94A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Final grade and salary</w:t>
                  </w:r>
                </w:p>
              </w:tc>
            </w:tr>
            <w:tr w:rsidR="000C7725" w14:paraId="790973BA" w14:textId="77777777" w:rsidTr="00466199">
              <w:trPr>
                <w:cantSplit/>
                <w:trHeight w:val="792"/>
              </w:trPr>
              <w:tc>
                <w:tcPr>
                  <w:tcW w:w="10129" w:type="dxa"/>
                  <w:gridSpan w:val="4"/>
                  <w:tcBorders>
                    <w:bottom w:val="single" w:sz="4" w:space="0" w:color="auto"/>
                  </w:tcBorders>
                </w:tcPr>
                <w:p w14:paraId="11EF8491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14:paraId="2CBD6647" w14:textId="45121499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5889D605" w14:textId="77777777" w:rsidTr="00466199">
              <w:trPr>
                <w:cantSplit/>
                <w:trHeight w:val="106"/>
              </w:trPr>
              <w:tc>
                <w:tcPr>
                  <w:tcW w:w="10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A9A0C6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414385D4" w14:textId="77777777" w:rsidTr="00466199">
              <w:trPr>
                <w:cantSplit/>
                <w:trHeight w:val="1115"/>
              </w:trPr>
              <w:tc>
                <w:tcPr>
                  <w:tcW w:w="2350" w:type="dxa"/>
                  <w:tcBorders>
                    <w:top w:val="single" w:sz="4" w:space="0" w:color="auto"/>
                  </w:tcBorders>
                </w:tcPr>
                <w:p w14:paraId="434E3F80" w14:textId="41373E2B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and Address of Employers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</w:tcBorders>
                  <w:vAlign w:val="center"/>
                </w:tcPr>
                <w:p w14:paraId="2BE6EEDD" w14:textId="63CDA585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Position held including dates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</w:tcBorders>
                  <w:vAlign w:val="center"/>
                </w:tcPr>
                <w:p w14:paraId="55665433" w14:textId="222102F1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</w:tcBorders>
                  <w:vAlign w:val="center"/>
                </w:tcPr>
                <w:p w14:paraId="51B9000B" w14:textId="2AB2E70C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Final grade and salary</w:t>
                  </w:r>
                </w:p>
              </w:tc>
            </w:tr>
            <w:tr w:rsidR="000C7725" w14:paraId="4598FB00" w14:textId="77777777" w:rsidTr="00466199">
              <w:trPr>
                <w:cantSplit/>
                <w:trHeight w:val="940"/>
              </w:trPr>
              <w:tc>
                <w:tcPr>
                  <w:tcW w:w="10129" w:type="dxa"/>
                  <w:gridSpan w:val="4"/>
                  <w:tcBorders>
                    <w:bottom w:val="single" w:sz="4" w:space="0" w:color="auto"/>
                  </w:tcBorders>
                </w:tcPr>
                <w:p w14:paraId="5671FC11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14:paraId="6DE00126" w14:textId="04D22DFF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34235EA3" w14:textId="77777777" w:rsidTr="00466199">
              <w:trPr>
                <w:cantSplit/>
                <w:trHeight w:val="106"/>
              </w:trPr>
              <w:tc>
                <w:tcPr>
                  <w:tcW w:w="10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E213EE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3A147514" w14:textId="77777777" w:rsidTr="00466199">
              <w:trPr>
                <w:cantSplit/>
                <w:trHeight w:val="1115"/>
              </w:trPr>
              <w:tc>
                <w:tcPr>
                  <w:tcW w:w="2350" w:type="dxa"/>
                  <w:tcBorders>
                    <w:top w:val="single" w:sz="4" w:space="0" w:color="auto"/>
                  </w:tcBorders>
                </w:tcPr>
                <w:p w14:paraId="54C6AC1A" w14:textId="241FB13D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and Address of Employers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</w:tcBorders>
                  <w:vAlign w:val="center"/>
                </w:tcPr>
                <w:p w14:paraId="64C538A9" w14:textId="68665D93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Position held including dates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</w:tcBorders>
                  <w:vAlign w:val="center"/>
                </w:tcPr>
                <w:p w14:paraId="7D1B95B7" w14:textId="52C007F0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</w:tcBorders>
                  <w:vAlign w:val="center"/>
                </w:tcPr>
                <w:p w14:paraId="264B8405" w14:textId="7B32C764" w:rsidR="000C7725" w:rsidRDefault="00646862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Final grade and salary</w:t>
                  </w:r>
                </w:p>
              </w:tc>
            </w:tr>
            <w:tr w:rsidR="000C7725" w14:paraId="6EF07D5F" w14:textId="77777777" w:rsidTr="00466199">
              <w:trPr>
                <w:cantSplit/>
                <w:trHeight w:val="918"/>
              </w:trPr>
              <w:tc>
                <w:tcPr>
                  <w:tcW w:w="10129" w:type="dxa"/>
                  <w:gridSpan w:val="4"/>
                  <w:tcBorders>
                    <w:bottom w:val="single" w:sz="4" w:space="0" w:color="auto"/>
                  </w:tcBorders>
                </w:tcPr>
                <w:p w14:paraId="3DDC621F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14:paraId="4AAD21A4" w14:textId="658B9694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6794C04C" w14:textId="77777777" w:rsidTr="00466199">
              <w:trPr>
                <w:cantSplit/>
                <w:trHeight w:val="106"/>
              </w:trPr>
              <w:tc>
                <w:tcPr>
                  <w:tcW w:w="10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069BD3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  <w:tr w:rsidR="000C7725" w14:paraId="302B7D99" w14:textId="77777777" w:rsidTr="00466199">
              <w:trPr>
                <w:cantSplit/>
                <w:trHeight w:val="1908"/>
              </w:trPr>
              <w:tc>
                <w:tcPr>
                  <w:tcW w:w="10129" w:type="dxa"/>
                  <w:gridSpan w:val="4"/>
                </w:tcPr>
                <w:p w14:paraId="50A20ADC" w14:textId="5A44DE89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Have you had any material gaps in your employment</w:t>
                  </w:r>
                  <w:r w:rsidR="0011202A">
                    <w:rPr>
                      <w:rFonts w:cs="Arial"/>
                    </w:rPr>
                    <w:t>?</w:t>
                  </w:r>
                  <w:r>
                    <w:rPr>
                      <w:rFonts w:cs="Arial"/>
                    </w:rPr>
                    <w:t xml:space="preserve">  If yes, please provide relevant details:</w:t>
                  </w:r>
                </w:p>
                <w:p w14:paraId="5926A9C0" w14:textId="77777777" w:rsidR="000C7725" w:rsidRDefault="000C7725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482CC454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2EC09DFF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1D9D6A15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5758F2B0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19351166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4324957E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  <w:p w14:paraId="73877F4C" w14:textId="77777777" w:rsidR="00673610" w:rsidRDefault="00673610" w:rsidP="00197025">
                  <w:pPr>
                    <w:pStyle w:val="BodyText"/>
                    <w:framePr w:hSpace="180" w:wrap="around" w:vAnchor="text" w:hAnchor="margin" w:y="441"/>
                    <w:rPr>
                      <w:rFonts w:cs="Arial"/>
                    </w:rPr>
                  </w:pPr>
                </w:p>
              </w:tc>
            </w:tr>
          </w:tbl>
          <w:p w14:paraId="0F7E1B25" w14:textId="77777777" w:rsidR="000C7725" w:rsidRDefault="000C7725" w:rsidP="003D61EF">
            <w:pPr>
              <w:rPr>
                <w:rFonts w:cs="Arial"/>
                <w:b/>
              </w:rPr>
            </w:pPr>
          </w:p>
        </w:tc>
      </w:tr>
    </w:tbl>
    <w:p w14:paraId="3C91A916" w14:textId="4DAD49F5" w:rsidR="000C7725" w:rsidRDefault="000C7725">
      <w:r>
        <w:br w:type="page"/>
      </w:r>
    </w:p>
    <w:tbl>
      <w:tblPr>
        <w:tblpPr w:leftFromText="180" w:rightFromText="180" w:vertAnchor="text" w:horzAnchor="margin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C7725" w14:paraId="52FA4973" w14:textId="77777777" w:rsidTr="000C7725">
        <w:trPr>
          <w:trHeight w:val="12734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93DF3" w14:textId="0D37FFA4" w:rsidR="000C7725" w:rsidRPr="001256C1" w:rsidRDefault="000C7725" w:rsidP="000C772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5. RELEVANT SKILLS, ABILITIES, KNOWLEDGE, EXPERIENCE AND YOUR REASONS FOR APPLYING FOR THIS JOB</w:t>
            </w:r>
          </w:p>
        </w:tc>
      </w:tr>
      <w:tr w:rsidR="000C7725" w14:paraId="4B3BB2BB" w14:textId="77777777" w:rsidTr="000C7725">
        <w:trPr>
          <w:trHeight w:val="12734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0A721" w14:textId="77777777" w:rsidR="000C7725" w:rsidRDefault="000C7725" w:rsidP="000C772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6. OTHER INFORMATION</w:t>
            </w:r>
          </w:p>
          <w:p w14:paraId="53787B79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tbl>
            <w:tblPr>
              <w:tblW w:w="10042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3742"/>
              <w:gridCol w:w="1800"/>
              <w:gridCol w:w="2700"/>
              <w:gridCol w:w="1800"/>
            </w:tblGrid>
            <w:tr w:rsidR="000C7725" w14:paraId="41949A50" w14:textId="77777777" w:rsidTr="00FB09FB">
              <w:trPr>
                <w:cantSplit/>
                <w:trHeight w:val="2307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5ACAB" w14:textId="77777777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What activities outside work interest you? (State any positions held you consider relevant.)</w:t>
                  </w:r>
                </w:p>
                <w:p w14:paraId="505E028C" w14:textId="14E7612B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0C7725" w14:paraId="73440737" w14:textId="77777777" w:rsidTr="00FB09FB">
              <w:trPr>
                <w:cantSplit/>
                <w:trHeight w:val="340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0C6A6" w14:textId="77777777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Do you hold a current driving </w:t>
                  </w:r>
                  <w:r w:rsidRPr="00863C5E">
                    <w:rPr>
                      <w:rFonts w:cs="Arial"/>
                      <w:lang w:val="en-GB"/>
                    </w:rPr>
                    <w:t>licence</w:t>
                  </w:r>
                  <w:r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1DB78" w14:textId="3EC2EE1B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D6C87" w14:textId="77777777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Do you own a car?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93A07" w14:textId="77777777" w:rsidR="000C7725" w:rsidRDefault="000C7725" w:rsidP="00197025">
                  <w:pPr>
                    <w:framePr w:hSpace="180" w:wrap="around" w:vAnchor="text" w:hAnchor="margin" w:y="-132"/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13D5BFBF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4B252B" w14:paraId="3BBB4135" w14:textId="77777777" w:rsidTr="00FC416A"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9FD501" w14:textId="31C2D153" w:rsidR="004B252B" w:rsidRDefault="004B252B" w:rsidP="00197025">
                  <w:pPr>
                    <w:pStyle w:val="Heading1"/>
                    <w:framePr w:hSpace="180" w:wrap="around" w:vAnchor="text" w:hAnchor="margin" w:y="-132"/>
                    <w:rPr>
                      <w:bCs w:val="0"/>
                      <w:szCs w:val="18"/>
                    </w:rPr>
                  </w:pPr>
                </w:p>
              </w:tc>
            </w:tr>
            <w:tr w:rsidR="004B252B" w14:paraId="7258FB08" w14:textId="77777777" w:rsidTr="00FC416A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170CA" w14:textId="7246D891" w:rsidR="004B252B" w:rsidRDefault="004B252B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Please state the number of </w:t>
                  </w:r>
                  <w:r w:rsidR="00D9508D">
                    <w:rPr>
                      <w:rFonts w:cs="Arial"/>
                      <w:bCs/>
                      <w:szCs w:val="18"/>
                    </w:rPr>
                    <w:t xml:space="preserve">paid absences you have had 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in the last 2 years: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0A364" w14:textId="63D24E3E" w:rsidR="004B252B" w:rsidRDefault="004B252B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4B252B" w14:paraId="47FD8918" w14:textId="77777777" w:rsidTr="00FC416A">
              <w:trPr>
                <w:cantSplit/>
                <w:trHeight w:val="340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35B97" w14:textId="77777777" w:rsidR="004B252B" w:rsidRDefault="004B252B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NB: Successful candidates will be required to complete a full medical questionnaire.</w:t>
                  </w:r>
                </w:p>
              </w:tc>
            </w:tr>
          </w:tbl>
          <w:p w14:paraId="0A29B21F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p w14:paraId="06CEFD6E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p w14:paraId="4DDD29F8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0C7725" w14:paraId="6B643739" w14:textId="77777777" w:rsidTr="00FB09FB"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9FF419" w14:textId="78263338" w:rsidR="000C7725" w:rsidRDefault="007A4E79" w:rsidP="00197025">
                  <w:pPr>
                    <w:pStyle w:val="Heading1"/>
                    <w:framePr w:hSpace="180" w:wrap="around" w:vAnchor="text" w:hAnchor="margin" w:y="-132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The Equality Act 2010</w:t>
                  </w:r>
                </w:p>
              </w:tc>
            </w:tr>
            <w:tr w:rsidR="000C7725" w14:paraId="0A9CBC9E" w14:textId="77777777" w:rsidTr="00FB09FB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7853B" w14:textId="323C7006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Do you consider yourself to be disabled und</w:t>
                  </w:r>
                  <w:r w:rsidR="007A4E79">
                    <w:rPr>
                      <w:rFonts w:cs="Arial"/>
                      <w:bCs/>
                      <w:szCs w:val="18"/>
                    </w:rPr>
                    <w:t>er the Equality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 Act?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F2EA0" w14:textId="045390D1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C7725" w14:paraId="45641863" w14:textId="77777777" w:rsidTr="00FB09FB"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CC30E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Yes, are there any adjustments that you think we could make to overcome a disability in relation to the essential requirements of this job?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3B8C5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C7725" w14:paraId="31B9DCB0" w14:textId="77777777" w:rsidTr="007A4E79">
              <w:trPr>
                <w:cantSplit/>
                <w:trHeight w:val="1452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857FF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Yes, please provide further details: </w:t>
                  </w:r>
                </w:p>
                <w:p w14:paraId="572496CB" w14:textId="0E8FE55B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C7725" w14:paraId="7D1A3174" w14:textId="77777777" w:rsidTr="00FB09FB"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417D7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selected for interview, do you require any assistance/adaptations to help you attend?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36D05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C7725" w14:paraId="2AFC3574" w14:textId="77777777" w:rsidTr="007A4E79">
              <w:trPr>
                <w:cantSplit/>
                <w:trHeight w:val="1704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82AC5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Yes, what assistance/adaptations do you require? </w:t>
                  </w:r>
                </w:p>
                <w:p w14:paraId="15BDBCAF" w14:textId="787729EA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289B7F9B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p w14:paraId="707B1654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0C7725" w14:paraId="552ABB99" w14:textId="77777777" w:rsidTr="00FB09FB"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14771F" w14:textId="77777777" w:rsidR="000C7725" w:rsidRDefault="000C7725" w:rsidP="00197025">
                  <w:pPr>
                    <w:pStyle w:val="Heading1"/>
                    <w:framePr w:hSpace="180" w:wrap="around" w:vAnchor="text" w:hAnchor="margin" w:y="-132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Rehabilitation of Offenders Act 1974</w:t>
                  </w:r>
                </w:p>
              </w:tc>
            </w:tr>
            <w:tr w:rsidR="000C7725" w14:paraId="3ECB722A" w14:textId="77777777" w:rsidTr="00FB09FB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BC687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Have you any convictions that are not spent under Rehabilitation of Offenders Act?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C231A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C7725" w14:paraId="395557E0" w14:textId="77777777" w:rsidTr="007A4E79">
              <w:trPr>
                <w:cantSplit/>
                <w:trHeight w:val="1994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74F" w14:textId="77777777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Yes, please provide further details: </w:t>
                  </w:r>
                </w:p>
                <w:p w14:paraId="563E9134" w14:textId="04F685C5" w:rsidR="000C7725" w:rsidRDefault="000C7725" w:rsidP="00197025">
                  <w:pPr>
                    <w:framePr w:hSpace="180" w:wrap="around" w:vAnchor="text" w:hAnchor="margin" w:y="-132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1A18FA01" w14:textId="77777777" w:rsidR="000C7725" w:rsidRPr="00380094" w:rsidRDefault="000C7725" w:rsidP="000C7725">
            <w:pPr>
              <w:rPr>
                <w:rFonts w:cs="Arial"/>
                <w:b/>
                <w:sz w:val="24"/>
              </w:rPr>
            </w:pPr>
          </w:p>
        </w:tc>
      </w:tr>
    </w:tbl>
    <w:p w14:paraId="037B439D" w14:textId="77777777" w:rsidR="00380094" w:rsidRDefault="00380094" w:rsidP="003800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80094" w14:paraId="037B43DD" w14:textId="77777777" w:rsidTr="00FB09FB">
        <w:trPr>
          <w:trHeight w:val="5547"/>
        </w:trPr>
        <w:tc>
          <w:tcPr>
            <w:tcW w:w="10440" w:type="dxa"/>
            <w:noWrap/>
          </w:tcPr>
          <w:p w14:paraId="037B439E" w14:textId="77777777" w:rsidR="00380094" w:rsidRDefault="00380094" w:rsidP="00FB09F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7. REFERENCES</w:t>
            </w:r>
          </w:p>
          <w:p w14:paraId="037B439F" w14:textId="77777777" w:rsidR="00380094" w:rsidRDefault="00380094" w:rsidP="00FB09FB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380094" w14:paraId="037B43A2" w14:textId="77777777" w:rsidTr="00FB09FB">
              <w:trPr>
                <w:cantSplit/>
                <w:trHeight w:val="284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7B43A0" w14:textId="77777777" w:rsidR="00380094" w:rsidRDefault="00380094" w:rsidP="00FB09FB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7B43A1" w14:textId="77777777" w:rsidR="00380094" w:rsidRDefault="00380094" w:rsidP="00FB09FB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380094" w14:paraId="037B43A7" w14:textId="77777777" w:rsidTr="00FB09FB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3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</w:t>
                  </w:r>
                  <w:proofErr w:type="spellStart"/>
                  <w:r>
                    <w:rPr>
                      <w:rFonts w:cs="Arial"/>
                      <w:bCs/>
                      <w:szCs w:val="18"/>
                    </w:rPr>
                    <w:t>etc</w:t>
                  </w:r>
                  <w:proofErr w:type="spellEnd"/>
                  <w:r>
                    <w:rPr>
                      <w:rFonts w:cs="Arial"/>
                      <w:bCs/>
                      <w:szCs w:val="18"/>
                    </w:rPr>
                    <w:t xml:space="preserve">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4" w14:textId="17E36D63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5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</w:t>
                  </w:r>
                  <w:proofErr w:type="spellStart"/>
                  <w:r>
                    <w:rPr>
                      <w:rFonts w:cs="Arial"/>
                      <w:bCs/>
                      <w:szCs w:val="18"/>
                    </w:rPr>
                    <w:t>etc</w:t>
                  </w:r>
                  <w:proofErr w:type="spellEnd"/>
                  <w:r>
                    <w:rPr>
                      <w:rFonts w:cs="Arial"/>
                      <w:bCs/>
                      <w:szCs w:val="18"/>
                    </w:rPr>
                    <w:t xml:space="preserve">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6" w14:textId="0AE82DC2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AC" w14:textId="77777777" w:rsidTr="00FB09FB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8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9" w14:textId="2B7DE5BE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A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B" w14:textId="08302733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B1" w14:textId="77777777" w:rsidTr="00FB09F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D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E" w14:textId="72330CC5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AF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0" w14:textId="3A5C7A16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B6" w14:textId="77777777" w:rsidTr="00FB09F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2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 w:rsidRPr="00863C5E">
                    <w:rPr>
                      <w:rFonts w:cs="Arial"/>
                      <w:bCs/>
                      <w:szCs w:val="18"/>
                      <w:lang w:val="en-GB"/>
                    </w:rPr>
                    <w:t>Organisation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3" w14:textId="632088F5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4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 w:rsidRPr="00863C5E">
                    <w:rPr>
                      <w:rFonts w:cs="Arial"/>
                      <w:bCs/>
                      <w:szCs w:val="18"/>
                      <w:lang w:val="en-GB"/>
                    </w:rPr>
                    <w:t>Organisation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5" w14:textId="08C47E6E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BB" w14:textId="77777777" w:rsidTr="00FB09F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37B43B7" w14:textId="77777777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37B43B8" w14:textId="45C397E8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37B43B9" w14:textId="77777777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37B43BA" w14:textId="7532ECAB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380094" w14:paraId="037B43BE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37B43BC" w14:textId="7BA77AD7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7B43BD" w14:textId="3DAE4A7E" w:rsidR="00380094" w:rsidRDefault="00380094" w:rsidP="00FB09F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380094" w14:paraId="037B43C3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37B43BF" w14:textId="0ACD3575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0" w14:textId="7D88709D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7B43C1" w14:textId="76553031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2" w14:textId="3D26BD10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380094" w14:paraId="037B43C8" w14:textId="77777777" w:rsidTr="00FB09F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4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5" w14:textId="3CFE81FA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6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7" w14:textId="626C8CAD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CD" w14:textId="77777777" w:rsidTr="00FB09F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9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A" w14:textId="7C149755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B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C" w14:textId="795DBEEE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D2" w14:textId="77777777" w:rsidTr="00FB09F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E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CF" w14:textId="3824EFE9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0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1" w14:textId="1C72BADB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DB" w14:textId="77777777" w:rsidTr="00FB09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" w:type="dxa"/>
                <w:cantSplit/>
                <w:trHeight w:val="742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3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14:paraId="037B43D4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5" w14:textId="321E6F37" w:rsidR="00380094" w:rsidRDefault="00380094" w:rsidP="00FB09FB">
                  <w:pPr>
                    <w:spacing w:before="20" w:line="360" w:lineRule="auto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</w:t>
                  </w:r>
                </w:p>
                <w:p w14:paraId="037B43D6" w14:textId="77777777" w:rsidR="00380094" w:rsidRDefault="00380094" w:rsidP="00FB09FB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7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14:paraId="037B43D8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D9" w14:textId="77777777" w:rsidR="00380094" w:rsidRDefault="00380094" w:rsidP="00FB09FB">
                  <w:pPr>
                    <w:spacing w:before="20"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</w:t>
                  </w:r>
                </w:p>
                <w:p w14:paraId="037B43DA" w14:textId="77777777" w:rsidR="00380094" w:rsidRDefault="00380094" w:rsidP="00FB09FB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197025">
                    <w:rPr>
                      <w:rFonts w:cs="Arial"/>
                    </w:rPr>
                  </w:r>
                  <w:r w:rsidR="0019702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037B43DC" w14:textId="77777777" w:rsidR="00380094" w:rsidRDefault="00380094" w:rsidP="00FB09FB">
            <w:pPr>
              <w:rPr>
                <w:rFonts w:cs="Arial"/>
                <w:b/>
              </w:rPr>
            </w:pPr>
          </w:p>
        </w:tc>
      </w:tr>
    </w:tbl>
    <w:p w14:paraId="037B43DE" w14:textId="77777777" w:rsidR="00380094" w:rsidRDefault="00380094" w:rsidP="00380094"/>
    <w:p w14:paraId="037B43DF" w14:textId="77777777" w:rsidR="00380094" w:rsidRDefault="00380094" w:rsidP="003800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80094" w14:paraId="037B43F0" w14:textId="77777777" w:rsidTr="00FB09FB">
        <w:trPr>
          <w:trHeight w:val="3489"/>
        </w:trPr>
        <w:tc>
          <w:tcPr>
            <w:tcW w:w="10440" w:type="dxa"/>
            <w:noWrap/>
          </w:tcPr>
          <w:p w14:paraId="037B43E0" w14:textId="77777777" w:rsidR="00380094" w:rsidRDefault="00380094" w:rsidP="00FB09F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8. DECLARATION</w:t>
            </w:r>
          </w:p>
          <w:p w14:paraId="037B43E1" w14:textId="77777777" w:rsidR="00380094" w:rsidRDefault="00380094" w:rsidP="00FB09FB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380094" w14:paraId="037B43E3" w14:textId="77777777" w:rsidTr="00FB09FB"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43E2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380094" w14:paraId="037B43E8" w14:textId="77777777" w:rsidTr="00FB09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4" w14:textId="00768CAB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Signature</w:t>
                  </w:r>
                  <w:r w:rsidR="005F0B9D">
                    <w:rPr>
                      <w:rFonts w:cs="Arial"/>
                      <w:bCs/>
                      <w:szCs w:val="18"/>
                    </w:rPr>
                    <w:t xml:space="preserve"> (electronic acceptable)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5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6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7" w14:textId="79272885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EC" w14:textId="77777777" w:rsidTr="00FB09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9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A" w14:textId="6E4A6C2D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B" w14:textId="77777777" w:rsidR="00380094" w:rsidRDefault="00380094" w:rsidP="00FB09F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80094" w14:paraId="037B43EE" w14:textId="77777777" w:rsidTr="00FB09FB">
              <w:trPr>
                <w:cantSplit/>
                <w:trHeight w:val="991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3ED" w14:textId="77777777" w:rsidR="00380094" w:rsidRDefault="00380094" w:rsidP="00FB09FB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14:paraId="037B43EF" w14:textId="77777777" w:rsidR="00380094" w:rsidRDefault="00380094" w:rsidP="00FB09FB">
            <w:pPr>
              <w:rPr>
                <w:rFonts w:cs="Arial"/>
                <w:b/>
              </w:rPr>
            </w:pPr>
          </w:p>
        </w:tc>
      </w:tr>
    </w:tbl>
    <w:p w14:paraId="037B43F1" w14:textId="77777777" w:rsidR="00380094" w:rsidRDefault="00380094" w:rsidP="00380094"/>
    <w:p w14:paraId="037B43F2" w14:textId="77777777" w:rsidR="00E4169B" w:rsidRDefault="00E4169B"/>
    <w:p w14:paraId="037B43F3" w14:textId="77777777" w:rsidR="0004666A" w:rsidRDefault="0004666A"/>
    <w:sectPr w:rsidR="0004666A" w:rsidSect="00AA018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21" w:right="624" w:bottom="1134" w:left="1021" w:header="567" w:footer="567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B6F5" w14:textId="77777777" w:rsidR="005718F2" w:rsidRDefault="005718F2">
      <w:r>
        <w:separator/>
      </w:r>
    </w:p>
  </w:endnote>
  <w:endnote w:type="continuationSeparator" w:id="0">
    <w:p w14:paraId="430CBB26" w14:textId="77777777" w:rsidR="005718F2" w:rsidRDefault="0057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73B1" w14:textId="3D8600A9" w:rsidR="00CF17CE" w:rsidRDefault="00863C5E" w:rsidP="00CF17CE">
    <w:pPr>
      <w:pStyle w:val="Footer"/>
      <w:jc w:val="center"/>
      <w:rPr>
        <w:rStyle w:val="PageNumber"/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Page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D9508D">
      <w:rPr>
        <w:rStyle w:val="PageNumber"/>
        <w:rFonts w:ascii="Times New Roman" w:hAnsi="Times New Roman"/>
        <w:noProof/>
        <w:sz w:val="16"/>
      </w:rPr>
      <w:t>8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  <w:rFonts w:ascii="Times New Roman" w:hAnsi="Times New Roman"/>
        <w:sz w:val="16"/>
      </w:rPr>
      <w:t xml:space="preserve"> of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NUMPAGES </w:instrText>
    </w:r>
    <w:r>
      <w:rPr>
        <w:rStyle w:val="PageNumber"/>
        <w:rFonts w:ascii="Times New Roman" w:hAnsi="Times New Roman"/>
        <w:sz w:val="16"/>
      </w:rPr>
      <w:fldChar w:fldCharType="separate"/>
    </w:r>
    <w:r w:rsidR="00D9508D">
      <w:rPr>
        <w:rStyle w:val="PageNumber"/>
        <w:rFonts w:ascii="Times New Roman" w:hAnsi="Times New Roman"/>
        <w:noProof/>
        <w:sz w:val="16"/>
      </w:rPr>
      <w:t>8</w:t>
    </w:r>
    <w:r>
      <w:rPr>
        <w:rStyle w:val="PageNumber"/>
        <w:rFonts w:ascii="Times New Roman" w:hAnsi="Times New Roman"/>
        <w:sz w:val="16"/>
      </w:rPr>
      <w:fldChar w:fldCharType="end"/>
    </w:r>
  </w:p>
  <w:p w14:paraId="5DCFB45D" w14:textId="6109DA28" w:rsidR="00220CAA" w:rsidRDefault="00220CAA" w:rsidP="00CF17CE">
    <w:pPr>
      <w:pStyle w:val="Footer"/>
      <w:jc w:val="center"/>
      <w:rPr>
        <w:rStyle w:val="PageNumber"/>
        <w:rFonts w:ascii="Times New Roman" w:hAnsi="Times New Roman"/>
        <w:sz w:val="16"/>
      </w:rPr>
    </w:pPr>
  </w:p>
  <w:p w14:paraId="5DAB4267" w14:textId="40ADF401" w:rsidR="00220CAA" w:rsidRDefault="00220CAA" w:rsidP="009F4F0F">
    <w:pPr>
      <w:pStyle w:val="Footer"/>
      <w:jc w:val="center"/>
      <w:rPr>
        <w:rStyle w:val="PageNumber"/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7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F7953" w14:textId="77777777" w:rsidR="00041638" w:rsidRDefault="00041638" w:rsidP="00041638">
        <w:pPr>
          <w:pStyle w:val="Footer"/>
          <w:jc w:val="center"/>
          <w:rPr>
            <w:rStyle w:val="PageNumber"/>
            <w:rFonts w:ascii="Times New Roman" w:hAnsi="Times New Roman"/>
            <w:sz w:val="16"/>
          </w:rPr>
        </w:pPr>
        <w:r>
          <w:rPr>
            <w:rFonts w:ascii="Times New Roman" w:hAnsi="Times New Roman"/>
            <w:sz w:val="16"/>
          </w:rPr>
          <w:t xml:space="preserve">Page </w:t>
        </w:r>
        <w:r>
          <w:rPr>
            <w:rStyle w:val="PageNumber"/>
            <w:rFonts w:ascii="Times New Roman" w:hAnsi="Times New Roman"/>
            <w:sz w:val="16"/>
          </w:rPr>
          <w:fldChar w:fldCharType="begin"/>
        </w:r>
        <w:r>
          <w:rPr>
            <w:rStyle w:val="PageNumber"/>
            <w:rFonts w:ascii="Times New Roman" w:hAnsi="Times New Roman"/>
            <w:sz w:val="16"/>
          </w:rPr>
          <w:instrText xml:space="preserve"> PAGE </w:instrText>
        </w:r>
        <w:r>
          <w:rPr>
            <w:rStyle w:val="PageNumber"/>
            <w:rFonts w:ascii="Times New Roman" w:hAnsi="Times New Roman"/>
            <w:sz w:val="16"/>
          </w:rPr>
          <w:fldChar w:fldCharType="separate"/>
        </w:r>
        <w:r>
          <w:rPr>
            <w:rStyle w:val="PageNumber"/>
            <w:rFonts w:ascii="Times New Roman" w:hAnsi="Times New Roman"/>
            <w:sz w:val="16"/>
          </w:rPr>
          <w:t>3</w:t>
        </w:r>
        <w:r>
          <w:rPr>
            <w:rStyle w:val="PageNumber"/>
            <w:rFonts w:ascii="Times New Roman" w:hAnsi="Times New Roman"/>
            <w:sz w:val="16"/>
          </w:rPr>
          <w:fldChar w:fldCharType="end"/>
        </w:r>
        <w:r>
          <w:rPr>
            <w:rStyle w:val="PageNumber"/>
            <w:rFonts w:ascii="Times New Roman" w:hAnsi="Times New Roman"/>
            <w:sz w:val="16"/>
          </w:rPr>
          <w:t xml:space="preserve"> of </w:t>
        </w:r>
        <w:r>
          <w:rPr>
            <w:rStyle w:val="PageNumber"/>
            <w:rFonts w:ascii="Times New Roman" w:hAnsi="Times New Roman"/>
            <w:sz w:val="16"/>
          </w:rPr>
          <w:fldChar w:fldCharType="begin"/>
        </w:r>
        <w:r>
          <w:rPr>
            <w:rStyle w:val="PageNumber"/>
            <w:rFonts w:ascii="Times New Roman" w:hAnsi="Times New Roman"/>
            <w:sz w:val="16"/>
          </w:rPr>
          <w:instrText xml:space="preserve"> NUMPAGES </w:instrText>
        </w:r>
        <w:r>
          <w:rPr>
            <w:rStyle w:val="PageNumber"/>
            <w:rFonts w:ascii="Times New Roman" w:hAnsi="Times New Roman"/>
            <w:sz w:val="16"/>
          </w:rPr>
          <w:fldChar w:fldCharType="separate"/>
        </w:r>
        <w:r>
          <w:rPr>
            <w:rStyle w:val="PageNumber"/>
            <w:rFonts w:ascii="Times New Roman" w:hAnsi="Times New Roman"/>
            <w:sz w:val="16"/>
          </w:rPr>
          <w:t>7</w:t>
        </w:r>
        <w:r>
          <w:rPr>
            <w:rStyle w:val="PageNumber"/>
            <w:rFonts w:ascii="Times New Roman" w:hAnsi="Times New Roman"/>
            <w:sz w:val="16"/>
          </w:rPr>
          <w:fldChar w:fldCharType="end"/>
        </w:r>
      </w:p>
      <w:p w14:paraId="58D6A5C6" w14:textId="6CA24CBC" w:rsidR="00B962A7" w:rsidRDefault="00B962A7">
        <w:pPr>
          <w:pStyle w:val="Footer"/>
          <w:rPr>
            <w:noProof/>
          </w:rPr>
        </w:pPr>
        <w:r>
          <w:rPr>
            <w:noProof/>
          </w:rPr>
          <w:t xml:space="preserve">  </w:t>
        </w:r>
      </w:p>
    </w:sdtContent>
  </w:sdt>
  <w:p w14:paraId="066E5EB7" w14:textId="7D2A3F98" w:rsidR="00E6507A" w:rsidRDefault="00E6507A" w:rsidP="002E40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9673" w14:textId="77777777" w:rsidR="005718F2" w:rsidRDefault="005718F2">
      <w:r>
        <w:separator/>
      </w:r>
    </w:p>
  </w:footnote>
  <w:footnote w:type="continuationSeparator" w:id="0">
    <w:p w14:paraId="302EDEC6" w14:textId="77777777" w:rsidR="005718F2" w:rsidRDefault="0057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1120" w14:textId="7A03907E" w:rsidR="00F42E1F" w:rsidRDefault="00F42E1F" w:rsidP="00F9132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057" w14:textId="61A8676A" w:rsidR="00E6507A" w:rsidRPr="000803BC" w:rsidRDefault="000803BC" w:rsidP="002E407B">
    <w:pPr>
      <w:pStyle w:val="Header"/>
      <w:jc w:val="center"/>
      <w:rPr>
        <w:sz w:val="48"/>
        <w:szCs w:val="48"/>
      </w:rPr>
    </w:pPr>
    <w:r w:rsidRPr="000803BC">
      <w:rPr>
        <w:sz w:val="48"/>
        <w:szCs w:val="48"/>
      </w:rPr>
      <w:t>Sinclair-Strong Consultants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66831325">
    <w:abstractNumId w:val="10"/>
  </w:num>
  <w:num w:numId="2" w16cid:durableId="2012754953">
    <w:abstractNumId w:val="2"/>
  </w:num>
  <w:num w:numId="3" w16cid:durableId="670110832">
    <w:abstractNumId w:val="12"/>
  </w:num>
  <w:num w:numId="4" w16cid:durableId="388041735">
    <w:abstractNumId w:val="11"/>
  </w:num>
  <w:num w:numId="5" w16cid:durableId="2057729676">
    <w:abstractNumId w:val="0"/>
  </w:num>
  <w:num w:numId="6" w16cid:durableId="474759726">
    <w:abstractNumId w:val="6"/>
  </w:num>
  <w:num w:numId="7" w16cid:durableId="1629553641">
    <w:abstractNumId w:val="14"/>
  </w:num>
  <w:num w:numId="8" w16cid:durableId="2061705241">
    <w:abstractNumId w:val="5"/>
  </w:num>
  <w:num w:numId="9" w16cid:durableId="780879046">
    <w:abstractNumId w:val="8"/>
  </w:num>
  <w:num w:numId="10" w16cid:durableId="597099616">
    <w:abstractNumId w:val="1"/>
  </w:num>
  <w:num w:numId="11" w16cid:durableId="434134684">
    <w:abstractNumId w:val="7"/>
  </w:num>
  <w:num w:numId="12" w16cid:durableId="147287894">
    <w:abstractNumId w:val="3"/>
  </w:num>
  <w:num w:numId="13" w16cid:durableId="727000216">
    <w:abstractNumId w:val="9"/>
  </w:num>
  <w:num w:numId="14" w16cid:durableId="1112629754">
    <w:abstractNumId w:val="13"/>
  </w:num>
  <w:num w:numId="15" w16cid:durableId="177166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26"/>
    <w:rsid w:val="00041638"/>
    <w:rsid w:val="00043CA2"/>
    <w:rsid w:val="0004666A"/>
    <w:rsid w:val="000803BC"/>
    <w:rsid w:val="00086DFD"/>
    <w:rsid w:val="00093EDA"/>
    <w:rsid w:val="000C7725"/>
    <w:rsid w:val="0011202A"/>
    <w:rsid w:val="001256C1"/>
    <w:rsid w:val="00172EB9"/>
    <w:rsid w:val="0019114C"/>
    <w:rsid w:val="00197025"/>
    <w:rsid w:val="001D4804"/>
    <w:rsid w:val="001F43E8"/>
    <w:rsid w:val="00215386"/>
    <w:rsid w:val="00220CAA"/>
    <w:rsid w:val="00231726"/>
    <w:rsid w:val="00285A59"/>
    <w:rsid w:val="002E407B"/>
    <w:rsid w:val="002F5489"/>
    <w:rsid w:val="00380094"/>
    <w:rsid w:val="003D0C6B"/>
    <w:rsid w:val="003D61EF"/>
    <w:rsid w:val="003F5A1B"/>
    <w:rsid w:val="0046572D"/>
    <w:rsid w:val="00466199"/>
    <w:rsid w:val="0049645B"/>
    <w:rsid w:val="004B252B"/>
    <w:rsid w:val="00551152"/>
    <w:rsid w:val="005718F2"/>
    <w:rsid w:val="005758E8"/>
    <w:rsid w:val="00581DA5"/>
    <w:rsid w:val="005F0B9D"/>
    <w:rsid w:val="00604ED5"/>
    <w:rsid w:val="00646862"/>
    <w:rsid w:val="00672DE5"/>
    <w:rsid w:val="00673610"/>
    <w:rsid w:val="006A157B"/>
    <w:rsid w:val="006E2934"/>
    <w:rsid w:val="006E51AE"/>
    <w:rsid w:val="00760488"/>
    <w:rsid w:val="007A4E79"/>
    <w:rsid w:val="007D0A45"/>
    <w:rsid w:val="007E4AC0"/>
    <w:rsid w:val="008163DE"/>
    <w:rsid w:val="00834DD1"/>
    <w:rsid w:val="00845195"/>
    <w:rsid w:val="00863C5E"/>
    <w:rsid w:val="00886CF3"/>
    <w:rsid w:val="00887536"/>
    <w:rsid w:val="00893CF6"/>
    <w:rsid w:val="00895D35"/>
    <w:rsid w:val="00913C1B"/>
    <w:rsid w:val="00937018"/>
    <w:rsid w:val="00947DB5"/>
    <w:rsid w:val="009624D5"/>
    <w:rsid w:val="00970F31"/>
    <w:rsid w:val="009823FD"/>
    <w:rsid w:val="009F4EF6"/>
    <w:rsid w:val="009F4F0F"/>
    <w:rsid w:val="00A46AE3"/>
    <w:rsid w:val="00A60469"/>
    <w:rsid w:val="00AA0188"/>
    <w:rsid w:val="00AF6778"/>
    <w:rsid w:val="00B21ED7"/>
    <w:rsid w:val="00B6123D"/>
    <w:rsid w:val="00B62608"/>
    <w:rsid w:val="00B64C1E"/>
    <w:rsid w:val="00B65A94"/>
    <w:rsid w:val="00B962A7"/>
    <w:rsid w:val="00BC4DEB"/>
    <w:rsid w:val="00BD1958"/>
    <w:rsid w:val="00BF490F"/>
    <w:rsid w:val="00C2645C"/>
    <w:rsid w:val="00C411B0"/>
    <w:rsid w:val="00CB70EC"/>
    <w:rsid w:val="00CF17CE"/>
    <w:rsid w:val="00D12D50"/>
    <w:rsid w:val="00D5199B"/>
    <w:rsid w:val="00D52573"/>
    <w:rsid w:val="00D9508D"/>
    <w:rsid w:val="00E4169B"/>
    <w:rsid w:val="00E6507A"/>
    <w:rsid w:val="00F42E1F"/>
    <w:rsid w:val="00F56B24"/>
    <w:rsid w:val="00F62919"/>
    <w:rsid w:val="00F91328"/>
    <w:rsid w:val="00FB09FB"/>
    <w:rsid w:val="00FC5BBA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037B4262"/>
  <w15:docId w15:val="{F92058B5-7CA9-409A-88A8-B041389F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CF3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6CF3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886CF3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886CF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6CF3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sid w:val="00886CF3"/>
    <w:rPr>
      <w:szCs w:val="20"/>
      <w:lang w:val="en-GB"/>
    </w:rPr>
  </w:style>
  <w:style w:type="paragraph" w:styleId="BodyTextIndent2">
    <w:name w:val="Body Text Indent 2"/>
    <w:basedOn w:val="Normal"/>
    <w:rsid w:val="00886CF3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rsid w:val="00886C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6C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CF3"/>
  </w:style>
  <w:style w:type="paragraph" w:styleId="BalloonText">
    <w:name w:val="Balloon Text"/>
    <w:basedOn w:val="Normal"/>
    <w:link w:val="BalloonTextChar"/>
    <w:rsid w:val="0089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CF6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17CE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F1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B6375DCF9344EAF407BE51FFDE805" ma:contentTypeVersion="19" ma:contentTypeDescription="Create a new document." ma:contentTypeScope="" ma:versionID="bd14c39ca76bfa293c45bd89b822b961">
  <xsd:schema xmlns:xsd="http://www.w3.org/2001/XMLSchema" xmlns:xs="http://www.w3.org/2001/XMLSchema" xmlns:p="http://schemas.microsoft.com/office/2006/metadata/properties" xmlns:ns2="479e637f-c46c-4d53-97c7-1fde5b272881" xmlns:ns3="c601e1aa-647d-44f9-b0c7-ee2788e35d79" targetNamespace="http://schemas.microsoft.com/office/2006/metadata/properties" ma:root="true" ma:fieldsID="24cfa61a86c51a302a8cc61c9006d3ac" ns2:_="" ns3:_="">
    <xsd:import namespace="479e637f-c46c-4d53-97c7-1fde5b272881"/>
    <xsd:import namespace="c601e1aa-647d-44f9-b0c7-ee2788e35d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Location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637f-c46c-4d53-97c7-1fde5b272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TaxCatchAll" ma:index="21" nillable="true" ma:displayName="Taxonomy Catch All Column" ma:hidden="true" ma:list="{3ee619b4-e030-48d9-aece-760dc599425a}" ma:internalName="TaxCatchAll" ma:showField="CatchAllData" ma:web="479e637f-c46c-4d53-97c7-1fde5b272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1e1aa-647d-44f9-b0c7-ee2788e35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e6ebfc-bc41-441c-91c8-346a2adf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onLink" ma:index="24" nillable="true" ma:displayName="Location Link" ma:format="Hyperlink" ma:internalName="Locati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e637f-c46c-4d53-97c7-1fde5b272881" xsi:nil="true"/>
    <lcf76f155ced4ddcb4097134ff3c332f xmlns="c601e1aa-647d-44f9-b0c7-ee2788e35d79">
      <Terms xmlns="http://schemas.microsoft.com/office/infopath/2007/PartnerControls"/>
    </lcf76f155ced4ddcb4097134ff3c332f>
    <LocationLink xmlns="c601e1aa-647d-44f9-b0c7-ee2788e35d79">
      <Url xsi:nil="true"/>
      <Description xsi:nil="true"/>
    </LocationLink>
  </documentManagement>
</p:properties>
</file>

<file path=customXml/itemProps1.xml><?xml version="1.0" encoding="utf-8"?>
<ds:datastoreItem xmlns:ds="http://schemas.openxmlformats.org/officeDocument/2006/customXml" ds:itemID="{64269CA7-2BDF-4042-AA28-BC363E482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4352E-D1AE-4450-8497-2CD68CB6C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409D-F9D4-4DED-BF0F-C4CEDB7AF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637f-c46c-4d53-97c7-1fde5b272881"/>
    <ds:schemaRef ds:uri="c601e1aa-647d-44f9-b0c7-ee2788e35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1EBCD-FF30-4A4E-9CD7-31DE1706D34B}">
  <ds:schemaRefs>
    <ds:schemaRef ds:uri="479e637f-c46c-4d53-97c7-1fde5b272881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601e1aa-647d-44f9-b0c7-ee2788e35d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EMP.RE.JA.05.dot</Template>
  <TotalTime>1</TotalTime>
  <Pages>7</Pages>
  <Words>777</Words>
  <Characters>3950</Characters>
  <Application>Microsoft Office Word</Application>
  <DocSecurity>0</DocSecurity>
  <Lines>395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creator>Dominik</dc:creator>
  <cp:lastModifiedBy>Antony Sanson</cp:lastModifiedBy>
  <cp:revision>2</cp:revision>
  <cp:lastPrinted>2004-01-09T10:28:00Z</cp:lastPrinted>
  <dcterms:created xsi:type="dcterms:W3CDTF">2023-06-02T12:09:00Z</dcterms:created>
  <dcterms:modified xsi:type="dcterms:W3CDTF">2023-06-02T12:09:00Z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0x0101000B8B6375DCF9344EAF407BE51FFDE805</vt:lpwstr>
  </property>
  <property fmtid="{D5CDD505-2E9C-101B-9397-08002B2CF9AE}" pid="3" name="AuthorIds_UIVersion_1024">
    <vt:lpwstr>37</vt:lpwstr>
  </property>
  <property fmtid="{D5CDD505-2E9C-101B-9397-08002B2CF9AE}" pid="4" name="MediaServiceImageTags">
    <vt:lpwstr/>
  </property>
</Properties>
</file>